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7D" w:rsidRDefault="00BC7D7D" w:rsidP="00BC7D7D">
      <w:pPr>
        <w:spacing w:line="300" w:lineRule="auto"/>
        <w:jc w:val="both"/>
        <w:rPr>
          <w:rFonts w:cs="B Titr"/>
          <w:b/>
          <w:bCs/>
          <w:rtl/>
          <w:lang w:bidi="fa-IR"/>
        </w:rPr>
      </w:pPr>
    </w:p>
    <w:p w:rsidR="00BC7D7D" w:rsidRDefault="00BC7D7D" w:rsidP="00BC7D7D">
      <w:pPr>
        <w:spacing w:line="300" w:lineRule="auto"/>
        <w:jc w:val="both"/>
        <w:rPr>
          <w:rFonts w:cs="B Titr"/>
          <w:b/>
          <w:bCs/>
          <w:rtl/>
          <w:lang w:bidi="fa-IR"/>
        </w:rPr>
      </w:pPr>
    </w:p>
    <w:p w:rsidR="00BC7D7D" w:rsidRDefault="00BC7D7D" w:rsidP="00BC7D7D">
      <w:pPr>
        <w:spacing w:line="300" w:lineRule="auto"/>
        <w:jc w:val="both"/>
        <w:rPr>
          <w:rFonts w:cs="B Titr"/>
          <w:b/>
          <w:bCs/>
          <w:rtl/>
          <w:lang w:bidi="fa-IR"/>
        </w:rPr>
      </w:pPr>
    </w:p>
    <w:p w:rsidR="00BC7D7D" w:rsidRPr="00A54869" w:rsidRDefault="00A54869" w:rsidP="00BC7D7D">
      <w:pPr>
        <w:spacing w:line="300" w:lineRule="auto"/>
        <w:jc w:val="both"/>
        <w:rPr>
          <w:rFonts w:cs="B Titr"/>
          <w:b/>
          <w:bCs/>
          <w:szCs w:val="22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B7C1B2" wp14:editId="348EB8DC">
                <wp:simplePos x="0" y="0"/>
                <wp:positionH relativeFrom="column">
                  <wp:posOffset>-6576695</wp:posOffset>
                </wp:positionH>
                <wp:positionV relativeFrom="paragraph">
                  <wp:posOffset>132876</wp:posOffset>
                </wp:positionV>
                <wp:extent cx="889000" cy="38481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358" w:rsidRDefault="003F4358" w:rsidP="003F435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20"/>
                                <w:u w:val="single"/>
                                <w:rtl/>
                              </w:rPr>
                              <w:t>صفحه 1 از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7C1B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17.85pt;margin-top:10.45pt;width:70pt;height:30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2htwIAALg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" filled="f" stroked="f">
                <v:textbox>
                  <w:txbxContent>
                    <w:p w:rsidR="003F4358" w:rsidRDefault="003F4358" w:rsidP="003F4358">
                      <w:pPr>
                        <w:jc w:val="center"/>
                        <w:rPr>
                          <w:b/>
                          <w:bCs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20"/>
                          <w:u w:val="single"/>
                          <w:rtl/>
                        </w:rPr>
                        <w:t>صفحه 1 از 2</w:t>
                      </w:r>
                    </w:p>
                  </w:txbxContent>
                </v:textbox>
              </v:shape>
            </w:pict>
          </mc:Fallback>
        </mc:AlternateContent>
      </w:r>
    </w:p>
    <w:p w:rsidR="005601F0" w:rsidRPr="00B0511F" w:rsidRDefault="0032051F" w:rsidP="000939B1">
      <w:pPr>
        <w:spacing w:line="300" w:lineRule="auto"/>
        <w:jc w:val="center"/>
        <w:rPr>
          <w:rFonts w:cs="B Titr"/>
          <w:b/>
          <w:bCs/>
          <w:rtl/>
          <w:lang w:bidi="fa-IR"/>
        </w:rPr>
      </w:pPr>
      <w:r w:rsidRPr="00B0511F">
        <w:rPr>
          <w:rFonts w:cs="B Titr" w:hint="cs"/>
          <w:b/>
          <w:bCs/>
          <w:rtl/>
          <w:lang w:bidi="fa-IR"/>
        </w:rPr>
        <w:t xml:space="preserve">گزارش </w:t>
      </w:r>
      <w:r w:rsidR="000939B1">
        <w:rPr>
          <w:rFonts w:cs="B Titr" w:hint="cs"/>
          <w:b/>
          <w:bCs/>
          <w:rtl/>
          <w:lang w:bidi="fa-IR"/>
        </w:rPr>
        <w:t>تعیین اجرت المثل</w:t>
      </w:r>
      <w:bookmarkStart w:id="0" w:name="_GoBack"/>
      <w:bookmarkEnd w:id="0"/>
      <w:r w:rsidR="005A56CF" w:rsidRPr="00B0511F">
        <w:rPr>
          <w:rFonts w:cs="B Titr" w:hint="cs"/>
          <w:b/>
          <w:bCs/>
          <w:rtl/>
          <w:lang w:bidi="fa-IR"/>
        </w:rPr>
        <w:t xml:space="preserve"> </w:t>
      </w:r>
      <w:r w:rsidR="00EC575C">
        <w:rPr>
          <w:rFonts w:cs="B Titr" w:hint="cs"/>
          <w:b/>
          <w:bCs/>
          <w:rtl/>
          <w:lang w:bidi="fa-IR"/>
        </w:rPr>
        <w:t>اموال منقول (لوازم خانگی و اداری)</w:t>
      </w:r>
    </w:p>
    <w:tbl>
      <w:tblPr>
        <w:bidiVisual/>
        <w:tblW w:w="8789" w:type="dxa"/>
        <w:tblInd w:w="1633" w:type="dxa"/>
        <w:tblLook w:val="04A0" w:firstRow="1" w:lastRow="0" w:firstColumn="1" w:lastColumn="0" w:noHBand="0" w:noVBand="1"/>
      </w:tblPr>
      <w:tblGrid>
        <w:gridCol w:w="246"/>
        <w:gridCol w:w="4527"/>
        <w:gridCol w:w="563"/>
        <w:gridCol w:w="3453"/>
      </w:tblGrid>
      <w:tr w:rsidR="005A56CF" w:rsidRPr="00E25AF0" w:rsidTr="000333B6">
        <w:tc>
          <w:tcPr>
            <w:tcW w:w="246" w:type="dxa"/>
            <w:shd w:val="clear" w:color="auto" w:fill="auto"/>
          </w:tcPr>
          <w:p w:rsidR="005A56CF" w:rsidRPr="000333B6" w:rsidRDefault="005A56CF" w:rsidP="000333B6">
            <w:pPr>
              <w:spacing w:line="300" w:lineRule="auto"/>
              <w:jc w:val="both"/>
              <w:rPr>
                <w:b/>
                <w:bCs/>
                <w:position w:val="-10"/>
                <w:rtl/>
                <w:lang w:bidi="fa-IR"/>
              </w:rPr>
            </w:pPr>
          </w:p>
        </w:tc>
        <w:tc>
          <w:tcPr>
            <w:tcW w:w="4527" w:type="dxa"/>
            <w:shd w:val="clear" w:color="auto" w:fill="auto"/>
          </w:tcPr>
          <w:p w:rsidR="005A56CF" w:rsidRPr="000333B6" w:rsidRDefault="0022763D" w:rsidP="00734409">
            <w:pPr>
              <w:spacing w:line="300" w:lineRule="auto"/>
              <w:jc w:val="center"/>
              <w:rPr>
                <w:rFonts w:cs="B Titr"/>
                <w:b/>
                <w:bCs/>
                <w:position w:val="-10"/>
                <w:sz w:val="18"/>
                <w:szCs w:val="22"/>
                <w:rtl/>
                <w:lang w:bidi="fa-IR"/>
              </w:rPr>
            </w:pPr>
            <w:r w:rsidRPr="000333B6">
              <w:rPr>
                <w:rFonts w:cs="B Titr" w:hint="cs"/>
                <w:b/>
                <w:bCs/>
                <w:sz w:val="18"/>
                <w:szCs w:val="22"/>
                <w:rtl/>
                <w:lang w:bidi="fa-IR"/>
              </w:rPr>
              <w:t xml:space="preserve">                                                   </w:t>
            </w:r>
          </w:p>
        </w:tc>
        <w:tc>
          <w:tcPr>
            <w:tcW w:w="563" w:type="dxa"/>
            <w:shd w:val="clear" w:color="auto" w:fill="auto"/>
          </w:tcPr>
          <w:p w:rsidR="005A56CF" w:rsidRPr="000333B6" w:rsidRDefault="005A56CF" w:rsidP="000333B6">
            <w:pPr>
              <w:spacing w:line="300" w:lineRule="auto"/>
              <w:jc w:val="both"/>
              <w:rPr>
                <w:b/>
                <w:bCs/>
                <w:position w:val="-10"/>
                <w:sz w:val="18"/>
                <w:szCs w:val="22"/>
                <w:rtl/>
                <w:lang w:bidi="fa-IR"/>
              </w:rPr>
            </w:pPr>
          </w:p>
        </w:tc>
        <w:tc>
          <w:tcPr>
            <w:tcW w:w="3453" w:type="dxa"/>
            <w:shd w:val="clear" w:color="auto" w:fill="auto"/>
          </w:tcPr>
          <w:p w:rsidR="005A56CF" w:rsidRPr="000333B6" w:rsidRDefault="005A56CF" w:rsidP="000333B6">
            <w:pPr>
              <w:spacing w:line="300" w:lineRule="auto"/>
              <w:jc w:val="both"/>
              <w:rPr>
                <w:rFonts w:cs="B Titr"/>
                <w:b/>
                <w:bCs/>
                <w:sz w:val="18"/>
                <w:szCs w:val="22"/>
                <w:rtl/>
                <w:lang w:bidi="fa-IR"/>
              </w:rPr>
            </w:pPr>
          </w:p>
        </w:tc>
      </w:tr>
    </w:tbl>
    <w:p w:rsidR="005C14B7" w:rsidRDefault="005C14B7" w:rsidP="00EC575C">
      <w:pPr>
        <w:spacing w:line="300" w:lineRule="auto"/>
        <w:ind w:left="-57" w:right="-57"/>
        <w:jc w:val="both"/>
        <w:rPr>
          <w:sz w:val="18"/>
          <w:szCs w:val="22"/>
          <w:rtl/>
          <w:lang w:bidi="fa-IR"/>
        </w:rPr>
      </w:pPr>
      <w:r>
        <w:rPr>
          <w:rFonts w:hint="cs"/>
          <w:sz w:val="18"/>
          <w:szCs w:val="22"/>
          <w:rtl/>
          <w:lang w:bidi="fa-IR"/>
        </w:rPr>
        <w:t>با سلام</w:t>
      </w:r>
    </w:p>
    <w:p w:rsidR="005A56CF" w:rsidRPr="00EC575C" w:rsidRDefault="005A56CF" w:rsidP="00470BE0">
      <w:pPr>
        <w:spacing w:line="300" w:lineRule="auto"/>
        <w:ind w:left="-57" w:right="-57"/>
        <w:jc w:val="both"/>
        <w:rPr>
          <w:sz w:val="16"/>
          <w:szCs w:val="20"/>
          <w:rtl/>
          <w:lang w:bidi="fa-IR"/>
        </w:rPr>
      </w:pPr>
      <w:r w:rsidRPr="00EC575C">
        <w:rPr>
          <w:rFonts w:hint="cs"/>
          <w:sz w:val="18"/>
          <w:szCs w:val="22"/>
          <w:rtl/>
          <w:lang w:bidi="fa-IR"/>
        </w:rPr>
        <w:t>احتراما</w:t>
      </w:r>
      <w:r w:rsidR="001F0C1C" w:rsidRPr="00EC575C">
        <w:rPr>
          <w:rFonts w:hint="cs"/>
          <w:sz w:val="18"/>
          <w:szCs w:val="22"/>
          <w:rtl/>
          <w:lang w:bidi="fa-IR"/>
        </w:rPr>
        <w:t>ً</w:t>
      </w:r>
      <w:r w:rsidRPr="00EC575C">
        <w:rPr>
          <w:rFonts w:hint="cs"/>
          <w:sz w:val="18"/>
          <w:szCs w:val="22"/>
          <w:rtl/>
          <w:lang w:bidi="fa-IR"/>
        </w:rPr>
        <w:t xml:space="preserve"> عطف به ابلاغیه شماره</w:t>
      </w:r>
      <w:r w:rsidR="00681A63" w:rsidRPr="00EC575C">
        <w:rPr>
          <w:rFonts w:hint="cs"/>
          <w:sz w:val="18"/>
          <w:szCs w:val="22"/>
          <w:rtl/>
          <w:lang w:bidi="fa-IR"/>
        </w:rPr>
        <w:t xml:space="preserve"> </w:t>
      </w:r>
      <w:r w:rsidRPr="00EC575C">
        <w:rPr>
          <w:rFonts w:hint="cs"/>
          <w:sz w:val="18"/>
          <w:szCs w:val="22"/>
          <w:rtl/>
          <w:lang w:bidi="fa-IR"/>
        </w:rPr>
        <w:t xml:space="preserve">: </w:t>
      </w:r>
      <w:r w:rsidR="005F0C04" w:rsidRPr="00EC575C">
        <w:rPr>
          <w:rFonts w:hint="cs"/>
          <w:sz w:val="18"/>
          <w:szCs w:val="22"/>
          <w:rtl/>
          <w:lang w:bidi="fa-IR"/>
        </w:rPr>
        <w:t xml:space="preserve">        </w:t>
      </w:r>
      <w:r w:rsidR="001F0C1C" w:rsidRPr="00EC575C">
        <w:rPr>
          <w:rFonts w:hint="cs"/>
          <w:sz w:val="18"/>
          <w:szCs w:val="22"/>
          <w:rtl/>
          <w:lang w:bidi="fa-IR"/>
        </w:rPr>
        <w:t xml:space="preserve"> </w:t>
      </w:r>
      <w:r w:rsidRPr="00EC575C">
        <w:rPr>
          <w:rFonts w:hint="cs"/>
          <w:sz w:val="18"/>
          <w:szCs w:val="22"/>
          <w:rtl/>
          <w:lang w:bidi="fa-IR"/>
        </w:rPr>
        <w:t>مورخ</w:t>
      </w:r>
      <w:r w:rsidR="00681A63" w:rsidRPr="00EC575C">
        <w:rPr>
          <w:rFonts w:hint="cs"/>
          <w:sz w:val="18"/>
          <w:szCs w:val="22"/>
          <w:rtl/>
          <w:lang w:bidi="fa-IR"/>
        </w:rPr>
        <w:t xml:space="preserve"> </w:t>
      </w:r>
      <w:r w:rsidRPr="00EC575C">
        <w:rPr>
          <w:rFonts w:hint="cs"/>
          <w:sz w:val="18"/>
          <w:szCs w:val="22"/>
          <w:rtl/>
          <w:lang w:bidi="fa-IR"/>
        </w:rPr>
        <w:t xml:space="preserve">: </w:t>
      </w:r>
      <w:r w:rsidR="005F0C04" w:rsidRPr="00EC575C">
        <w:rPr>
          <w:rFonts w:hint="cs"/>
          <w:sz w:val="18"/>
          <w:szCs w:val="22"/>
          <w:rtl/>
          <w:lang w:bidi="fa-IR"/>
        </w:rPr>
        <w:t xml:space="preserve">                 </w:t>
      </w:r>
      <w:r w:rsidR="001F0C1C" w:rsidRPr="00EC575C">
        <w:rPr>
          <w:rFonts w:hint="cs"/>
          <w:sz w:val="18"/>
          <w:szCs w:val="22"/>
          <w:rtl/>
          <w:lang w:bidi="fa-IR"/>
        </w:rPr>
        <w:t xml:space="preserve"> </w:t>
      </w:r>
      <w:r w:rsidR="0022763D" w:rsidRPr="00EC575C">
        <w:rPr>
          <w:rFonts w:hint="cs"/>
          <w:sz w:val="18"/>
          <w:szCs w:val="22"/>
          <w:rtl/>
          <w:lang w:bidi="fa-IR"/>
        </w:rPr>
        <w:t>درخصوص</w:t>
      </w:r>
      <w:r w:rsidR="0022763D" w:rsidRPr="005C14B7">
        <w:rPr>
          <w:rFonts w:hint="cs"/>
          <w:sz w:val="18"/>
          <w:szCs w:val="22"/>
          <w:rtl/>
          <w:lang w:bidi="fa-IR"/>
        </w:rPr>
        <w:t xml:space="preserve"> </w:t>
      </w:r>
      <w:r w:rsidR="00470BE0">
        <w:rPr>
          <w:rFonts w:hint="cs"/>
          <w:sz w:val="18"/>
          <w:szCs w:val="22"/>
          <w:rtl/>
          <w:lang w:bidi="fa-IR"/>
        </w:rPr>
        <w:t>تعیین اجرت المثل</w:t>
      </w:r>
      <w:r w:rsidR="005F0C04" w:rsidRPr="00EC575C">
        <w:rPr>
          <w:rFonts w:hint="cs"/>
          <w:sz w:val="18"/>
          <w:szCs w:val="22"/>
          <w:rtl/>
          <w:lang w:bidi="fa-IR"/>
        </w:rPr>
        <w:t xml:space="preserve"> </w:t>
      </w:r>
      <w:r w:rsidR="00EC575C" w:rsidRPr="00EC575C">
        <w:rPr>
          <w:rFonts w:hint="cs"/>
          <w:sz w:val="18"/>
          <w:szCs w:val="22"/>
          <w:rtl/>
          <w:lang w:bidi="fa-IR"/>
        </w:rPr>
        <w:t xml:space="preserve">کالاهای تعرفه شده ، </w:t>
      </w:r>
      <w:r w:rsidRPr="00EC575C">
        <w:rPr>
          <w:rFonts w:hint="cs"/>
          <w:sz w:val="18"/>
          <w:szCs w:val="22"/>
          <w:rtl/>
          <w:lang w:bidi="fa-IR"/>
        </w:rPr>
        <w:t xml:space="preserve">از </w:t>
      </w:r>
      <w:r w:rsidR="00EC575C" w:rsidRPr="00EC575C">
        <w:rPr>
          <w:rFonts w:hint="cs"/>
          <w:sz w:val="18"/>
          <w:szCs w:val="22"/>
          <w:rtl/>
          <w:lang w:bidi="fa-IR"/>
        </w:rPr>
        <w:t xml:space="preserve">کالاهای تعرفه شده در نشانی ................................ </w:t>
      </w:r>
      <w:r w:rsidR="001F0C1C" w:rsidRPr="00EC575C">
        <w:rPr>
          <w:rFonts w:hint="cs"/>
          <w:sz w:val="18"/>
          <w:szCs w:val="22"/>
          <w:rtl/>
          <w:lang w:bidi="fa-IR"/>
        </w:rPr>
        <w:t xml:space="preserve"> بازدید و </w:t>
      </w:r>
      <w:r w:rsidRPr="00EC575C">
        <w:rPr>
          <w:rFonts w:hint="cs"/>
          <w:sz w:val="18"/>
          <w:szCs w:val="22"/>
          <w:rtl/>
          <w:lang w:bidi="fa-IR"/>
        </w:rPr>
        <w:t>نتیجه ارزیابی ب</w:t>
      </w:r>
      <w:r w:rsidR="001F0C1C" w:rsidRPr="00EC575C">
        <w:rPr>
          <w:rFonts w:hint="cs"/>
          <w:sz w:val="18"/>
          <w:szCs w:val="22"/>
          <w:rtl/>
          <w:lang w:bidi="fa-IR"/>
        </w:rPr>
        <w:t>ه‌</w:t>
      </w:r>
      <w:r w:rsidRPr="00EC575C">
        <w:rPr>
          <w:rFonts w:hint="cs"/>
          <w:sz w:val="18"/>
          <w:szCs w:val="22"/>
          <w:rtl/>
          <w:lang w:bidi="fa-IR"/>
        </w:rPr>
        <w:t>شرح زیر گزارش می‌گردد</w:t>
      </w:r>
      <w:r w:rsidR="00EC575C" w:rsidRPr="00EC575C">
        <w:rPr>
          <w:rFonts w:hint="cs"/>
          <w:sz w:val="18"/>
          <w:szCs w:val="22"/>
          <w:rtl/>
          <w:lang w:bidi="fa-IR"/>
        </w:rPr>
        <w:t xml:space="preserve"> </w:t>
      </w:r>
      <w:r w:rsidRPr="00EC575C">
        <w:rPr>
          <w:rFonts w:hint="cs"/>
          <w:sz w:val="18"/>
          <w:szCs w:val="22"/>
          <w:rtl/>
          <w:lang w:bidi="fa-IR"/>
        </w:rPr>
        <w:t>:</w:t>
      </w:r>
    </w:p>
    <w:p w:rsidR="00586D24" w:rsidRPr="00B774FD" w:rsidRDefault="00586D24">
      <w:pPr>
        <w:rPr>
          <w:sz w:val="2"/>
          <w:szCs w:val="6"/>
        </w:rPr>
      </w:pPr>
    </w:p>
    <w:tbl>
      <w:tblPr>
        <w:bidiVisual/>
        <w:tblW w:w="110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1"/>
      </w:tblGrid>
      <w:tr w:rsidR="00EC575C" w:rsidRPr="008E5C60" w:rsidTr="00360BCF">
        <w:trPr>
          <w:jc w:val="center"/>
        </w:trPr>
        <w:tc>
          <w:tcPr>
            <w:tcW w:w="1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5C" w:rsidRPr="008E5C60" w:rsidRDefault="00EC575C" w:rsidP="00EC575C">
            <w:pPr>
              <w:tabs>
                <w:tab w:val="center" w:pos="1273"/>
              </w:tabs>
              <w:spacing w:line="240" w:lineRule="auto"/>
              <w:jc w:val="both"/>
              <w:rPr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متقاضی </w:t>
            </w:r>
            <w:r w:rsidRPr="001F0C1C">
              <w:rPr>
                <w:rFonts w:hint="cs"/>
                <w:b/>
                <w:bCs/>
                <w:szCs w:val="22"/>
                <w:rtl/>
                <w:lang w:bidi="fa-IR"/>
              </w:rPr>
              <w:t>:</w:t>
            </w:r>
            <w:r>
              <w:rPr>
                <w:rFonts w:hint="cs"/>
                <w:szCs w:val="22"/>
                <w:rtl/>
                <w:lang w:bidi="fa-IR"/>
              </w:rPr>
              <w:t xml:space="preserve"> </w:t>
            </w:r>
          </w:p>
        </w:tc>
      </w:tr>
      <w:tr w:rsidR="006867D8" w:rsidRPr="008E5C60" w:rsidTr="005C14B7">
        <w:trPr>
          <w:jc w:val="center"/>
        </w:trPr>
        <w:tc>
          <w:tcPr>
            <w:tcW w:w="11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67D8" w:rsidRPr="008E5C60" w:rsidRDefault="006867D8" w:rsidP="00EC575C">
            <w:pPr>
              <w:spacing w:line="240" w:lineRule="auto"/>
              <w:jc w:val="both"/>
              <w:rPr>
                <w:szCs w:val="22"/>
                <w:rtl/>
                <w:lang w:bidi="fa-IR"/>
              </w:rPr>
            </w:pPr>
            <w:r w:rsidRPr="008E5C60">
              <w:rPr>
                <w:rFonts w:hint="cs"/>
                <w:szCs w:val="22"/>
                <w:rtl/>
                <w:lang w:bidi="fa-IR"/>
              </w:rPr>
              <w:t xml:space="preserve">نشانی </w:t>
            </w:r>
            <w:r w:rsidR="00EC575C">
              <w:rPr>
                <w:rFonts w:hint="cs"/>
                <w:szCs w:val="22"/>
                <w:rtl/>
                <w:lang w:bidi="fa-IR"/>
              </w:rPr>
              <w:t xml:space="preserve">محل : </w:t>
            </w:r>
          </w:p>
        </w:tc>
      </w:tr>
      <w:tr w:rsidR="00F1188C" w:rsidRPr="008E5C60" w:rsidTr="00470BE0">
        <w:trPr>
          <w:trHeight w:val="3927"/>
          <w:jc w:val="center"/>
        </w:trPr>
        <w:tc>
          <w:tcPr>
            <w:tcW w:w="110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page" w:horzAnchor="margin" w:tblpXSpec="right" w:tblpY="676"/>
              <w:tblOverlap w:val="never"/>
              <w:bidiVisual/>
              <w:tblW w:w="10838" w:type="dxa"/>
              <w:tblLayout w:type="fixed"/>
              <w:tblLook w:val="04A0" w:firstRow="1" w:lastRow="0" w:firstColumn="1" w:lastColumn="0" w:noHBand="0" w:noVBand="1"/>
            </w:tblPr>
            <w:tblGrid>
              <w:gridCol w:w="668"/>
              <w:gridCol w:w="900"/>
              <w:gridCol w:w="810"/>
              <w:gridCol w:w="1980"/>
              <w:gridCol w:w="3150"/>
              <w:gridCol w:w="3330"/>
            </w:tblGrid>
            <w:tr w:rsidR="00470BE0" w:rsidTr="00470BE0">
              <w:tc>
                <w:tcPr>
                  <w:tcW w:w="668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90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شرح کالا</w:t>
                  </w:r>
                </w:p>
              </w:tc>
              <w:tc>
                <w:tcPr>
                  <w:tcW w:w="81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برند</w:t>
                  </w:r>
                </w:p>
              </w:tc>
              <w:tc>
                <w:tcPr>
                  <w:tcW w:w="198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عمر کالا یا سال ساخت</w:t>
                  </w:r>
                </w:p>
              </w:tc>
              <w:tc>
                <w:tcPr>
                  <w:tcW w:w="315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 xml:space="preserve">وضعیت (نو، قابل استفاده </w:t>
                  </w:r>
                  <w:r>
                    <w:rPr>
                      <w:rFonts w:cs="Times New Roman" w:hint="cs"/>
                      <w:szCs w:val="22"/>
                      <w:rtl/>
                      <w:lang w:bidi="fa-IR"/>
                    </w:rPr>
                    <w:t>–</w:t>
                  </w:r>
                  <w:r>
                    <w:rPr>
                      <w:rFonts w:hint="cs"/>
                      <w:szCs w:val="22"/>
                      <w:rtl/>
                      <w:lang w:bidi="fa-IR"/>
                    </w:rPr>
                    <w:t xml:space="preserve"> مستعمل و .....)</w:t>
                  </w:r>
                </w:p>
              </w:tc>
              <w:tc>
                <w:tcPr>
                  <w:tcW w:w="3330" w:type="dxa"/>
                  <w:vAlign w:val="center"/>
                </w:tcPr>
                <w:p w:rsidR="00470BE0" w:rsidRDefault="00470BE0" w:rsidP="00C100F6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وضعیت گارانتی و خدمات پس از فروش</w:t>
                  </w:r>
                </w:p>
              </w:tc>
            </w:tr>
            <w:tr w:rsidR="00470BE0" w:rsidTr="00470BE0">
              <w:tc>
                <w:tcPr>
                  <w:tcW w:w="668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15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33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470BE0" w:rsidTr="00470BE0">
              <w:tc>
                <w:tcPr>
                  <w:tcW w:w="668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15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33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470BE0" w:rsidTr="00470BE0">
              <w:tc>
                <w:tcPr>
                  <w:tcW w:w="668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15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33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470BE0" w:rsidTr="00470BE0">
              <w:tc>
                <w:tcPr>
                  <w:tcW w:w="668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15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33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470BE0" w:rsidTr="00470BE0">
              <w:tc>
                <w:tcPr>
                  <w:tcW w:w="668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15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33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470BE0" w:rsidTr="00470BE0">
              <w:tc>
                <w:tcPr>
                  <w:tcW w:w="668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15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33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470BE0" w:rsidTr="00470BE0">
              <w:trPr>
                <w:trHeight w:val="275"/>
              </w:trPr>
              <w:tc>
                <w:tcPr>
                  <w:tcW w:w="668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15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33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470BE0" w:rsidTr="00470BE0">
              <w:tc>
                <w:tcPr>
                  <w:tcW w:w="668" w:type="dxa"/>
                  <w:vAlign w:val="center"/>
                </w:tcPr>
                <w:p w:rsidR="00470BE0" w:rsidRDefault="00470BE0" w:rsidP="009E3402">
                  <w:pPr>
                    <w:spacing w:line="240" w:lineRule="auto"/>
                    <w:jc w:val="both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15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3330" w:type="dxa"/>
                  <w:vAlign w:val="center"/>
                </w:tcPr>
                <w:p w:rsidR="00470BE0" w:rsidRDefault="00470BE0" w:rsidP="00B956D0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470BE0" w:rsidRPr="00470BE0" w:rsidRDefault="009E3402" w:rsidP="00470BE0">
            <w:pPr>
              <w:spacing w:line="276" w:lineRule="auto"/>
              <w:jc w:val="both"/>
              <w:rPr>
                <w:b/>
                <w:bCs/>
                <w:position w:val="-10"/>
                <w:sz w:val="24"/>
                <w:szCs w:val="24"/>
                <w:rtl/>
                <w:lang w:bidi="fa-IR"/>
              </w:rPr>
            </w:pPr>
            <w:r w:rsidRPr="009E3402"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>مشخصات کالاهای مورد ارزیابی :</w:t>
            </w:r>
          </w:p>
        </w:tc>
      </w:tr>
      <w:tr w:rsidR="005C14B7" w:rsidRPr="008E5C60" w:rsidTr="005C14B7">
        <w:trPr>
          <w:trHeight w:val="4080"/>
          <w:jc w:val="center"/>
        </w:trPr>
        <w:tc>
          <w:tcPr>
            <w:tcW w:w="110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E0" w:rsidRDefault="00470BE0" w:rsidP="00470BE0">
            <w:pPr>
              <w:spacing w:line="240" w:lineRule="auto"/>
              <w:jc w:val="left"/>
              <w:rPr>
                <w:b/>
                <w:bCs/>
                <w:position w:val="-1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>تعیین اجرت المثل :</w:t>
            </w:r>
          </w:p>
          <w:tbl>
            <w:tblPr>
              <w:tblStyle w:val="TableGrid"/>
              <w:tblpPr w:leftFromText="180" w:rightFromText="180" w:vertAnchor="page" w:horzAnchor="margin" w:tblpY="631"/>
              <w:tblOverlap w:val="never"/>
              <w:bidiVisual/>
              <w:tblW w:w="10823" w:type="dxa"/>
              <w:tblLayout w:type="fixed"/>
              <w:tblLook w:val="04A0" w:firstRow="1" w:lastRow="0" w:firstColumn="1" w:lastColumn="0" w:noHBand="0" w:noVBand="1"/>
            </w:tblPr>
            <w:tblGrid>
              <w:gridCol w:w="668"/>
              <w:gridCol w:w="900"/>
              <w:gridCol w:w="810"/>
              <w:gridCol w:w="1170"/>
              <w:gridCol w:w="1425"/>
              <w:gridCol w:w="1620"/>
              <w:gridCol w:w="2070"/>
              <w:gridCol w:w="2160"/>
            </w:tblGrid>
            <w:tr w:rsidR="00470BE0" w:rsidTr="00470BE0">
              <w:tc>
                <w:tcPr>
                  <w:tcW w:w="668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90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شرح کالا</w:t>
                  </w:r>
                </w:p>
              </w:tc>
              <w:tc>
                <w:tcPr>
                  <w:tcW w:w="81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برند</w:t>
                  </w:r>
                </w:p>
              </w:tc>
              <w:tc>
                <w:tcPr>
                  <w:tcW w:w="117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از تاریخ</w:t>
                  </w:r>
                </w:p>
              </w:tc>
              <w:tc>
                <w:tcPr>
                  <w:tcW w:w="1425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تا تاریخ</w:t>
                  </w:r>
                </w:p>
              </w:tc>
              <w:tc>
                <w:tcPr>
                  <w:tcW w:w="1620" w:type="dxa"/>
                  <w:vAlign w:val="center"/>
                </w:tcPr>
                <w:p w:rsidR="00470BE0" w:rsidRDefault="00470BE0" w:rsidP="00C100F6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مدت (ماه / روز)</w:t>
                  </w:r>
                </w:p>
              </w:tc>
              <w:tc>
                <w:tcPr>
                  <w:tcW w:w="2070" w:type="dxa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اجاره ماهیانه (ريال)</w:t>
                  </w:r>
                </w:p>
              </w:tc>
              <w:tc>
                <w:tcPr>
                  <w:tcW w:w="216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  <w:r>
                    <w:rPr>
                      <w:rFonts w:hint="cs"/>
                      <w:szCs w:val="22"/>
                      <w:rtl/>
                      <w:lang w:bidi="fa-IR"/>
                    </w:rPr>
                    <w:t>اجاره سالیانه (ريال)</w:t>
                  </w:r>
                </w:p>
              </w:tc>
            </w:tr>
            <w:tr w:rsidR="00470BE0" w:rsidTr="00470BE0">
              <w:tc>
                <w:tcPr>
                  <w:tcW w:w="668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070" w:type="dxa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470BE0" w:rsidTr="00470BE0">
              <w:tc>
                <w:tcPr>
                  <w:tcW w:w="668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070" w:type="dxa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470BE0" w:rsidTr="00470BE0">
              <w:tc>
                <w:tcPr>
                  <w:tcW w:w="668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070" w:type="dxa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470BE0" w:rsidTr="00470BE0">
              <w:tc>
                <w:tcPr>
                  <w:tcW w:w="668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070" w:type="dxa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470BE0" w:rsidTr="00470BE0">
              <w:tc>
                <w:tcPr>
                  <w:tcW w:w="668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070" w:type="dxa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470BE0" w:rsidTr="00470BE0">
              <w:tc>
                <w:tcPr>
                  <w:tcW w:w="668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070" w:type="dxa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470BE0" w:rsidTr="00470BE0">
              <w:trPr>
                <w:trHeight w:val="70"/>
              </w:trPr>
              <w:tc>
                <w:tcPr>
                  <w:tcW w:w="668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070" w:type="dxa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  <w:tr w:rsidR="00470BE0" w:rsidTr="00470BE0">
              <w:tc>
                <w:tcPr>
                  <w:tcW w:w="668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both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070" w:type="dxa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470BE0" w:rsidRDefault="00470BE0" w:rsidP="005C14B7">
                  <w:pPr>
                    <w:spacing w:line="240" w:lineRule="auto"/>
                    <w:jc w:val="center"/>
                    <w:rPr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5C14B7" w:rsidRDefault="005C14B7" w:rsidP="005C14B7">
            <w:pPr>
              <w:spacing w:line="240" w:lineRule="auto"/>
              <w:jc w:val="left"/>
              <w:rPr>
                <w:szCs w:val="22"/>
                <w:rtl/>
                <w:lang w:bidi="fa-IR"/>
              </w:rPr>
            </w:pPr>
          </w:p>
        </w:tc>
      </w:tr>
      <w:tr w:rsidR="0036155D" w:rsidRPr="008E5C60" w:rsidTr="00681A63">
        <w:trPr>
          <w:trHeight w:val="2001"/>
          <w:jc w:val="center"/>
        </w:trPr>
        <w:tc>
          <w:tcPr>
            <w:tcW w:w="1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55D" w:rsidRPr="009E3402" w:rsidRDefault="0036155D" w:rsidP="009E3402">
            <w:pPr>
              <w:spacing w:line="276" w:lineRule="auto"/>
              <w:jc w:val="both"/>
              <w:rPr>
                <w:b/>
                <w:bCs/>
                <w:position w:val="-1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>توضیحات ضروری :</w:t>
            </w:r>
          </w:p>
        </w:tc>
      </w:tr>
    </w:tbl>
    <w:p w:rsidR="005C14B7" w:rsidRDefault="005C14B7"/>
    <w:p w:rsidR="005C14B7" w:rsidRDefault="005C14B7">
      <w:pPr>
        <w:rPr>
          <w:rtl/>
        </w:rPr>
      </w:pPr>
    </w:p>
    <w:p w:rsidR="005C14B7" w:rsidRDefault="005C14B7">
      <w:pPr>
        <w:rPr>
          <w:rtl/>
        </w:rPr>
      </w:pPr>
    </w:p>
    <w:p w:rsidR="005C14B7" w:rsidRDefault="005C14B7">
      <w:pPr>
        <w:rPr>
          <w:rtl/>
        </w:rPr>
      </w:pPr>
    </w:p>
    <w:p w:rsidR="005C14B7" w:rsidRDefault="005C14B7"/>
    <w:tbl>
      <w:tblPr>
        <w:bidiVisual/>
        <w:tblW w:w="108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3"/>
      </w:tblGrid>
      <w:tr w:rsidR="0022763D" w:rsidRPr="008E5C60" w:rsidTr="00C100F6">
        <w:trPr>
          <w:trHeight w:val="2001"/>
          <w:jc w:val="center"/>
        </w:trPr>
        <w:tc>
          <w:tcPr>
            <w:tcW w:w="10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3D" w:rsidRDefault="00470BE0" w:rsidP="00470BE0">
            <w:pPr>
              <w:spacing w:line="276" w:lineRule="auto"/>
              <w:jc w:val="both"/>
              <w:rPr>
                <w:b/>
                <w:bCs/>
                <w:position w:val="-1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>مجموع اجرت المثل</w:t>
            </w:r>
            <w:r w:rsidR="005C14B7"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 xml:space="preserve"> کالاهای</w:t>
            </w:r>
            <w:r w:rsidR="00C100F6"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 xml:space="preserve"> تعرفه شده</w:t>
            </w:r>
            <w:r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 xml:space="preserve"> (ريال)</w:t>
            </w:r>
            <w:r w:rsidR="00E4198C"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 xml:space="preserve"> </w:t>
            </w:r>
            <w:r w:rsidR="006545AC"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>:</w:t>
            </w:r>
          </w:p>
          <w:p w:rsidR="006545AC" w:rsidRPr="006545AC" w:rsidRDefault="006545AC" w:rsidP="00470BE0">
            <w:pPr>
              <w:spacing w:line="276" w:lineRule="auto"/>
              <w:jc w:val="both"/>
              <w:rPr>
                <w:b/>
                <w:bCs/>
                <w:position w:val="-10"/>
                <w:sz w:val="24"/>
                <w:szCs w:val="24"/>
                <w:rtl/>
                <w:lang w:bidi="fa-IR"/>
              </w:rPr>
            </w:pPr>
          </w:p>
        </w:tc>
      </w:tr>
      <w:tr w:rsidR="005C14B7" w:rsidTr="00C100F6">
        <w:trPr>
          <w:trHeight w:val="4478"/>
          <w:jc w:val="center"/>
        </w:trPr>
        <w:tc>
          <w:tcPr>
            <w:tcW w:w="10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B7" w:rsidRPr="005C14B7" w:rsidRDefault="005C14B7" w:rsidP="005C14B7">
            <w:pPr>
              <w:spacing w:line="276" w:lineRule="auto"/>
              <w:jc w:val="both"/>
              <w:rPr>
                <w:b/>
                <w:bCs/>
                <w:position w:val="-10"/>
                <w:sz w:val="24"/>
                <w:szCs w:val="24"/>
                <w:rtl/>
                <w:lang w:bidi="fa-IR"/>
              </w:rPr>
            </w:pPr>
            <w:r w:rsidRPr="005C14B7"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>تصاویر</w:t>
            </w:r>
          </w:p>
        </w:tc>
      </w:tr>
      <w:tr w:rsidR="00C100F6" w:rsidTr="00C100F6">
        <w:trPr>
          <w:trHeight w:val="2633"/>
          <w:jc w:val="center"/>
        </w:trPr>
        <w:tc>
          <w:tcPr>
            <w:tcW w:w="10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F6" w:rsidRPr="00C100F6" w:rsidRDefault="00C100F6" w:rsidP="00C100F6">
            <w:pPr>
              <w:spacing w:line="276" w:lineRule="auto"/>
              <w:jc w:val="both"/>
              <w:rPr>
                <w:b/>
                <w:bCs/>
                <w:position w:val="-1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>توضیحات ضرور</w:t>
            </w:r>
            <w:r w:rsidRPr="005C14B7"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 xml:space="preserve">ی کارشناسی </w:t>
            </w:r>
            <w:r>
              <w:rPr>
                <w:rFonts w:hint="cs"/>
                <w:b/>
                <w:bCs/>
                <w:position w:val="-10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586D24" w:rsidRPr="00A54869" w:rsidRDefault="00586D24">
      <w:pPr>
        <w:rPr>
          <w:sz w:val="16"/>
          <w:szCs w:val="16"/>
        </w:rPr>
      </w:pPr>
    </w:p>
    <w:p w:rsidR="00586D24" w:rsidRPr="00C76B29" w:rsidRDefault="00586D24" w:rsidP="00C76B29">
      <w:pPr>
        <w:spacing w:line="276" w:lineRule="auto"/>
        <w:jc w:val="both"/>
        <w:rPr>
          <w:sz w:val="12"/>
          <w:szCs w:val="12"/>
          <w:rtl/>
          <w:lang w:bidi="fa-IR"/>
        </w:rPr>
      </w:pPr>
    </w:p>
    <w:p w:rsidR="006545AC" w:rsidRDefault="00E67C76" w:rsidP="00421531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اینجانب </w:t>
      </w:r>
      <w:r w:rsidR="00017FB5">
        <w:rPr>
          <w:rFonts w:hint="cs"/>
          <w:sz w:val="24"/>
          <w:szCs w:val="24"/>
          <w:rtl/>
        </w:rPr>
        <w:t xml:space="preserve">                       </w:t>
      </w:r>
      <w:r w:rsidR="00C76B29" w:rsidRPr="00C76B29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کارشناسان رسمی دادگستری در تاریخ </w:t>
      </w:r>
      <w:r w:rsidR="00017FB5">
        <w:rPr>
          <w:rFonts w:hint="cs"/>
          <w:sz w:val="24"/>
          <w:szCs w:val="24"/>
          <w:rtl/>
        </w:rPr>
        <w:t xml:space="preserve">                   </w:t>
      </w:r>
      <w:r w:rsidRPr="00C76B29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در معیت نماینده مالک </w:t>
      </w:r>
      <w:r w:rsidR="006545AC">
        <w:rPr>
          <w:rFonts w:hint="cs"/>
          <w:sz w:val="24"/>
          <w:szCs w:val="24"/>
          <w:rtl/>
        </w:rPr>
        <w:t xml:space="preserve">یا مستاجر </w:t>
      </w:r>
      <w:r>
        <w:rPr>
          <w:rFonts w:hint="cs"/>
          <w:sz w:val="24"/>
          <w:szCs w:val="24"/>
          <w:rtl/>
        </w:rPr>
        <w:t>از ملک مذکور بازدید نموده و صحت اطلاعات فوق را تائید می</w:t>
      </w:r>
      <w:r w:rsidR="00C76B29">
        <w:rPr>
          <w:rFonts w:hint="cs"/>
          <w:sz w:val="24"/>
          <w:szCs w:val="24"/>
          <w:rtl/>
        </w:rPr>
        <w:t>‌</w:t>
      </w:r>
      <w:r>
        <w:rPr>
          <w:rFonts w:hint="cs"/>
          <w:sz w:val="24"/>
          <w:szCs w:val="24"/>
          <w:rtl/>
        </w:rPr>
        <w:t>نمایم.</w:t>
      </w:r>
    </w:p>
    <w:p w:rsidR="00586D24" w:rsidRPr="0032051F" w:rsidRDefault="00586D24" w:rsidP="00C76B29">
      <w:pPr>
        <w:spacing w:line="324" w:lineRule="auto"/>
        <w:jc w:val="center"/>
        <w:rPr>
          <w:sz w:val="20"/>
          <w:szCs w:val="24"/>
          <w:rtl/>
          <w:lang w:bidi="fa-IR"/>
        </w:rPr>
      </w:pPr>
    </w:p>
    <w:sectPr w:rsidR="00586D24" w:rsidRPr="0032051F" w:rsidSect="00BC7D7D">
      <w:headerReference w:type="default" r:id="rId8"/>
      <w:footerReference w:type="default" r:id="rId9"/>
      <w:pgSz w:w="11907" w:h="16839" w:code="9"/>
      <w:pgMar w:top="-75" w:right="476" w:bottom="244" w:left="425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DF8" w:rsidRDefault="003B0DF8" w:rsidP="00213EA7">
      <w:pPr>
        <w:spacing w:line="240" w:lineRule="auto"/>
      </w:pPr>
      <w:r>
        <w:separator/>
      </w:r>
    </w:p>
  </w:endnote>
  <w:endnote w:type="continuationSeparator" w:id="0">
    <w:p w:rsidR="003B0DF8" w:rsidRDefault="003B0DF8" w:rsidP="00213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A7" w:rsidRDefault="00213EA7" w:rsidP="004D04D7">
    <w:pPr>
      <w:pStyle w:val="Footer"/>
      <w:jc w:val="center"/>
    </w:pPr>
  </w:p>
  <w:p w:rsidR="00213EA7" w:rsidRDefault="00213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DF8" w:rsidRDefault="003B0DF8" w:rsidP="00213EA7">
      <w:pPr>
        <w:spacing w:line="240" w:lineRule="auto"/>
      </w:pPr>
      <w:r>
        <w:separator/>
      </w:r>
    </w:p>
  </w:footnote>
  <w:footnote w:type="continuationSeparator" w:id="0">
    <w:p w:rsidR="003B0DF8" w:rsidRDefault="003B0DF8" w:rsidP="00213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B81" w:rsidRPr="00681A63" w:rsidRDefault="001F0C1C" w:rsidP="00AB2B81">
    <w:pPr>
      <w:pStyle w:val="Header"/>
      <w:rPr>
        <w:rFonts w:cs="Zar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6EFA742" wp14:editId="52F0576F">
              <wp:simplePos x="0" y="0"/>
              <wp:positionH relativeFrom="column">
                <wp:posOffset>-49530</wp:posOffset>
              </wp:positionH>
              <wp:positionV relativeFrom="paragraph">
                <wp:posOffset>-161290</wp:posOffset>
              </wp:positionV>
              <wp:extent cx="1407795" cy="114998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7795" cy="1149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C1C" w:rsidRPr="00BA7E3F" w:rsidRDefault="001F0C1C" w:rsidP="005F0C04">
                          <w:pPr>
                            <w:spacing w:line="240" w:lineRule="auto"/>
                            <w:rPr>
                              <w:sz w:val="24"/>
                              <w:szCs w:val="24"/>
                              <w:rtl/>
                            </w:rPr>
                          </w:pPr>
                          <w:r w:rsidRPr="00BA7E3F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تاریخ: </w:t>
                          </w:r>
                        </w:p>
                        <w:p w:rsidR="001F0C1C" w:rsidRPr="00BA7E3F" w:rsidRDefault="001F0C1C" w:rsidP="005F0C04">
                          <w:pPr>
                            <w:spacing w:line="240" w:lineRule="auto"/>
                            <w:rPr>
                              <w:sz w:val="24"/>
                              <w:szCs w:val="24"/>
                              <w:rtl/>
                            </w:rPr>
                          </w:pPr>
                          <w:r w:rsidRPr="00BA7E3F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شماره: </w:t>
                          </w:r>
                        </w:p>
                        <w:p w:rsidR="001F0C1C" w:rsidRPr="00BA7E3F" w:rsidRDefault="001F0C1C" w:rsidP="003F0708">
                          <w:pPr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BA7E3F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پیوست: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EFA742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left:0;text-align:left;margin-left:-3.9pt;margin-top:-12.7pt;width:110.85pt;height:9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8MAtgIAALw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" filled="f" stroked="f">
              <v:textbox style="mso-fit-shape-to-text:t">
                <w:txbxContent>
                  <w:p w:rsidR="001F0C1C" w:rsidRPr="00BA7E3F" w:rsidRDefault="001F0C1C" w:rsidP="005F0C04">
                    <w:pPr>
                      <w:spacing w:line="240" w:lineRule="auto"/>
                      <w:rPr>
                        <w:sz w:val="24"/>
                        <w:szCs w:val="24"/>
                        <w:rtl/>
                      </w:rPr>
                    </w:pPr>
                    <w:r w:rsidRPr="00BA7E3F"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تاریخ: </w:t>
                    </w:r>
                  </w:p>
                  <w:p w:rsidR="001F0C1C" w:rsidRPr="00BA7E3F" w:rsidRDefault="001F0C1C" w:rsidP="005F0C04">
                    <w:pPr>
                      <w:spacing w:line="240" w:lineRule="auto"/>
                      <w:rPr>
                        <w:sz w:val="24"/>
                        <w:szCs w:val="24"/>
                        <w:rtl/>
                      </w:rPr>
                    </w:pPr>
                    <w:r w:rsidRPr="00BA7E3F"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شماره: </w:t>
                    </w:r>
                  </w:p>
                  <w:p w:rsidR="001F0C1C" w:rsidRPr="00BA7E3F" w:rsidRDefault="001F0C1C" w:rsidP="003F0708">
                    <w:pPr>
                      <w:spacing w:line="240" w:lineRule="auto"/>
                      <w:rPr>
                        <w:sz w:val="24"/>
                        <w:szCs w:val="24"/>
                      </w:rPr>
                    </w:pPr>
                    <w:r w:rsidRPr="00BA7E3F"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پیوست: </w:t>
                    </w:r>
                  </w:p>
                </w:txbxContent>
              </v:textbox>
            </v:shape>
          </w:pict>
        </mc:Fallback>
      </mc:AlternateContent>
    </w:r>
    <w:r w:rsidR="00A26750">
      <w:rPr>
        <w:noProof/>
      </w:rPr>
      <w:drawing>
        <wp:anchor distT="0" distB="0" distL="114300" distR="114300" simplePos="0" relativeHeight="251658752" behindDoc="1" locked="0" layoutInCell="1" allowOverlap="1" wp14:anchorId="6957209A" wp14:editId="4E8AA7A2">
          <wp:simplePos x="0" y="0"/>
          <wp:positionH relativeFrom="column">
            <wp:posOffset>5714365</wp:posOffset>
          </wp:positionH>
          <wp:positionV relativeFrom="paragraph">
            <wp:posOffset>-109220</wp:posOffset>
          </wp:positionV>
          <wp:extent cx="927100" cy="984250"/>
          <wp:effectExtent l="0" t="0" r="6350" b="6350"/>
          <wp:wrapTight wrapText="bothSides">
            <wp:wrapPolygon edited="0">
              <wp:start x="0" y="0"/>
              <wp:lineTo x="0" y="21321"/>
              <wp:lineTo x="21304" y="21321"/>
              <wp:lineTo x="21304" y="0"/>
              <wp:lineTo x="0" y="0"/>
            </wp:wrapPolygon>
          </wp:wrapTight>
          <wp:docPr id="23" name="Picture 2" descr="new fo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fo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2B81">
      <w:rPr>
        <w:rFonts w:hint="cs"/>
        <w:rtl/>
      </w:rPr>
      <w:t xml:space="preserve">                                                                 </w:t>
    </w:r>
    <w:r w:rsidR="00AB2B81" w:rsidRPr="000333B6">
      <w:rPr>
        <w:rFonts w:cs="Calibri" w:hint="cs"/>
        <w:sz w:val="32"/>
        <w:szCs w:val="32"/>
        <w:rtl/>
      </w:rPr>
      <w:t xml:space="preserve">        </w:t>
    </w:r>
    <w:r w:rsidR="00AB2B81" w:rsidRPr="00681A63">
      <w:rPr>
        <w:rFonts w:cs="Zar"/>
        <w:sz w:val="32"/>
        <w:szCs w:val="32"/>
        <w:rtl/>
      </w:rPr>
      <w:t>به نام خدا</w:t>
    </w:r>
  </w:p>
  <w:p w:rsidR="00AB2B81" w:rsidRDefault="00AB2B81" w:rsidP="00AB2B81">
    <w:pPr>
      <w:pStyle w:val="Header"/>
      <w:rPr>
        <w:rtl/>
      </w:rPr>
    </w:pPr>
  </w:p>
  <w:p w:rsidR="00AB2B81" w:rsidRDefault="00AB2B81" w:rsidP="00BC7D7D">
    <w:pPr>
      <w:pStyle w:val="Header"/>
      <w:jc w:val="center"/>
      <w:rPr>
        <w:rtl/>
      </w:rPr>
    </w:pPr>
  </w:p>
  <w:p w:rsidR="001F0C1C" w:rsidRDefault="00A42FC3" w:rsidP="00A54869">
    <w:pPr>
      <w:pStyle w:val="Header"/>
    </w:pPr>
    <w:r>
      <w:rPr>
        <w:rFonts w:ascii="IranNastaliq" w:hAnsi="IranNastaliq" w:cs="IranNastaliq" w:hint="cs"/>
        <w:b/>
        <w:bCs/>
        <w:color w:val="000000"/>
        <w:sz w:val="40"/>
        <w:szCs w:val="40"/>
        <w:rtl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3820"/>
    <w:multiLevelType w:val="hybridMultilevel"/>
    <w:tmpl w:val="80EC3EB2"/>
    <w:lvl w:ilvl="0" w:tplc="EB441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8003C"/>
    <w:multiLevelType w:val="hybridMultilevel"/>
    <w:tmpl w:val="AA6213E8"/>
    <w:lvl w:ilvl="0" w:tplc="69265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105D9"/>
    <w:multiLevelType w:val="hybridMultilevel"/>
    <w:tmpl w:val="E39C7462"/>
    <w:lvl w:ilvl="0" w:tplc="6D2CBF8A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50"/>
    <w:rsid w:val="00017FB5"/>
    <w:rsid w:val="000333B6"/>
    <w:rsid w:val="00052BB6"/>
    <w:rsid w:val="00081CC2"/>
    <w:rsid w:val="000939B1"/>
    <w:rsid w:val="000A117C"/>
    <w:rsid w:val="000B2559"/>
    <w:rsid w:val="000C08B4"/>
    <w:rsid w:val="000C1588"/>
    <w:rsid w:val="000C297E"/>
    <w:rsid w:val="000E519B"/>
    <w:rsid w:val="00101F1D"/>
    <w:rsid w:val="00166C62"/>
    <w:rsid w:val="001710A4"/>
    <w:rsid w:val="001A5EB1"/>
    <w:rsid w:val="001C4957"/>
    <w:rsid w:val="001C5C98"/>
    <w:rsid w:val="001D18C9"/>
    <w:rsid w:val="001F0C1C"/>
    <w:rsid w:val="001F76F3"/>
    <w:rsid w:val="00213EA7"/>
    <w:rsid w:val="00217847"/>
    <w:rsid w:val="00224A20"/>
    <w:rsid w:val="0022763D"/>
    <w:rsid w:val="002353E9"/>
    <w:rsid w:val="00240504"/>
    <w:rsid w:val="00245E80"/>
    <w:rsid w:val="002A793D"/>
    <w:rsid w:val="002C6ED3"/>
    <w:rsid w:val="002E76A8"/>
    <w:rsid w:val="00311804"/>
    <w:rsid w:val="0032051F"/>
    <w:rsid w:val="00320B91"/>
    <w:rsid w:val="00332B33"/>
    <w:rsid w:val="003401F1"/>
    <w:rsid w:val="003414EC"/>
    <w:rsid w:val="0036155D"/>
    <w:rsid w:val="003B0DF8"/>
    <w:rsid w:val="003F4358"/>
    <w:rsid w:val="003F76C4"/>
    <w:rsid w:val="00421531"/>
    <w:rsid w:val="00470BE0"/>
    <w:rsid w:val="00481597"/>
    <w:rsid w:val="004A5BFE"/>
    <w:rsid w:val="004A7675"/>
    <w:rsid w:val="004C65B2"/>
    <w:rsid w:val="004D04D7"/>
    <w:rsid w:val="004D5995"/>
    <w:rsid w:val="004E0EA5"/>
    <w:rsid w:val="004F1101"/>
    <w:rsid w:val="00503C14"/>
    <w:rsid w:val="0052365B"/>
    <w:rsid w:val="0054335D"/>
    <w:rsid w:val="005442F4"/>
    <w:rsid w:val="005524D2"/>
    <w:rsid w:val="00554185"/>
    <w:rsid w:val="005601F0"/>
    <w:rsid w:val="00581EF4"/>
    <w:rsid w:val="00586D24"/>
    <w:rsid w:val="005A56CF"/>
    <w:rsid w:val="005A6239"/>
    <w:rsid w:val="005B1A45"/>
    <w:rsid w:val="005C14B7"/>
    <w:rsid w:val="005F0BFC"/>
    <w:rsid w:val="005F0C04"/>
    <w:rsid w:val="006016DF"/>
    <w:rsid w:val="006274C3"/>
    <w:rsid w:val="006402A2"/>
    <w:rsid w:val="00647227"/>
    <w:rsid w:val="006545AC"/>
    <w:rsid w:val="0065513E"/>
    <w:rsid w:val="00681A63"/>
    <w:rsid w:val="006867D8"/>
    <w:rsid w:val="006A4527"/>
    <w:rsid w:val="006A58E7"/>
    <w:rsid w:val="006B4FE2"/>
    <w:rsid w:val="006F3507"/>
    <w:rsid w:val="00707139"/>
    <w:rsid w:val="00716425"/>
    <w:rsid w:val="00734409"/>
    <w:rsid w:val="0078241B"/>
    <w:rsid w:val="007E4C91"/>
    <w:rsid w:val="007F563E"/>
    <w:rsid w:val="007F5EEA"/>
    <w:rsid w:val="00811ED6"/>
    <w:rsid w:val="0081295C"/>
    <w:rsid w:val="008539EC"/>
    <w:rsid w:val="00874540"/>
    <w:rsid w:val="008E5C60"/>
    <w:rsid w:val="009048FA"/>
    <w:rsid w:val="0090533A"/>
    <w:rsid w:val="0091549F"/>
    <w:rsid w:val="00924626"/>
    <w:rsid w:val="009279FC"/>
    <w:rsid w:val="009942F3"/>
    <w:rsid w:val="009E3402"/>
    <w:rsid w:val="00A26750"/>
    <w:rsid w:val="00A34520"/>
    <w:rsid w:val="00A42FC3"/>
    <w:rsid w:val="00A532A1"/>
    <w:rsid w:val="00A54869"/>
    <w:rsid w:val="00A6767A"/>
    <w:rsid w:val="00A71DC9"/>
    <w:rsid w:val="00A77797"/>
    <w:rsid w:val="00AB2B81"/>
    <w:rsid w:val="00AC3F39"/>
    <w:rsid w:val="00AD2604"/>
    <w:rsid w:val="00AD37A5"/>
    <w:rsid w:val="00AF2FD2"/>
    <w:rsid w:val="00B0511F"/>
    <w:rsid w:val="00B10F84"/>
    <w:rsid w:val="00B22D32"/>
    <w:rsid w:val="00B343DD"/>
    <w:rsid w:val="00B774FD"/>
    <w:rsid w:val="00B90345"/>
    <w:rsid w:val="00B9088A"/>
    <w:rsid w:val="00B956D0"/>
    <w:rsid w:val="00BA0B48"/>
    <w:rsid w:val="00BC7D7D"/>
    <w:rsid w:val="00C100F6"/>
    <w:rsid w:val="00C27F83"/>
    <w:rsid w:val="00C57FBA"/>
    <w:rsid w:val="00C65CF3"/>
    <w:rsid w:val="00C76B29"/>
    <w:rsid w:val="00C8504E"/>
    <w:rsid w:val="00CC02CB"/>
    <w:rsid w:val="00CE4F1E"/>
    <w:rsid w:val="00D109D4"/>
    <w:rsid w:val="00D20D7F"/>
    <w:rsid w:val="00D61177"/>
    <w:rsid w:val="00D6763F"/>
    <w:rsid w:val="00D82B95"/>
    <w:rsid w:val="00D9351F"/>
    <w:rsid w:val="00DE01CF"/>
    <w:rsid w:val="00DF7B8D"/>
    <w:rsid w:val="00E178B6"/>
    <w:rsid w:val="00E25AF0"/>
    <w:rsid w:val="00E4198C"/>
    <w:rsid w:val="00E67C76"/>
    <w:rsid w:val="00EA6C5D"/>
    <w:rsid w:val="00EC575C"/>
    <w:rsid w:val="00ED1802"/>
    <w:rsid w:val="00F1037F"/>
    <w:rsid w:val="00F1188C"/>
    <w:rsid w:val="00F24B18"/>
    <w:rsid w:val="00F3078A"/>
    <w:rsid w:val="00F4726F"/>
    <w:rsid w:val="00FB7369"/>
    <w:rsid w:val="00FC6CDE"/>
    <w:rsid w:val="00FD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689AC"/>
  <w15:docId w15:val="{8ED3B16C-D47B-4886-8089-36646A84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1E"/>
    <w:pPr>
      <w:bidi/>
      <w:spacing w:line="360" w:lineRule="auto"/>
      <w:jc w:val="lowKashida"/>
    </w:pPr>
    <w:rPr>
      <w:rFonts w:ascii="Times New Roman" w:hAnsi="Times New Roman" w:cs="B Nazanin"/>
      <w:sz w:val="22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9279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0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576;&#1575;&#1606;&#1705;%20&#1587;&#1740;&#1606;&#1575;\New%20folder%20(2)\&#1575;&#1585;&#1586;&#1740;&#1575;&#1576;&#1740;%20&#1608;&#1575;&#1581;&#1583;%20&#1578;&#1580;&#1575;&#1585;&#1740;%20(Repaired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42F5D-7369-499A-B5A6-B9038528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ارزیابی واحد تجاری (Repaired)</Template>
  <TotalTime>54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Shahpoor</dc:creator>
  <cp:lastModifiedBy>Sorena</cp:lastModifiedBy>
  <cp:revision>13</cp:revision>
  <cp:lastPrinted>2020-07-20T11:20:00Z</cp:lastPrinted>
  <dcterms:created xsi:type="dcterms:W3CDTF">2021-05-26T06:21:00Z</dcterms:created>
  <dcterms:modified xsi:type="dcterms:W3CDTF">2021-07-12T09:40:00Z</dcterms:modified>
</cp:coreProperties>
</file>